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78" w:rsidRPr="004E3F45" w:rsidRDefault="004E3F45" w:rsidP="004E3F4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E3F45">
        <w:rPr>
          <w:b/>
          <w:sz w:val="32"/>
          <w:szCs w:val="32"/>
        </w:rPr>
        <w:t xml:space="preserve">BODMAS – </w:t>
      </w:r>
      <w:r w:rsidR="00AA62BF">
        <w:rPr>
          <w:b/>
          <w:sz w:val="32"/>
          <w:szCs w:val="32"/>
        </w:rPr>
        <w:t>What’s Santa left in my stocking?</w:t>
      </w:r>
    </w:p>
    <w:p w:rsidR="004E3F45" w:rsidRDefault="004E3F45" w:rsidP="004E3F45">
      <w:pPr>
        <w:jc w:val="center"/>
        <w:rPr>
          <w:b/>
        </w:rPr>
      </w:pPr>
    </w:p>
    <w:p w:rsidR="004E3F45" w:rsidRPr="004E3F45" w:rsidRDefault="004E3F45" w:rsidP="004E3F45">
      <w:pPr>
        <w:jc w:val="center"/>
        <w:rPr>
          <w:sz w:val="28"/>
          <w:szCs w:val="28"/>
        </w:rPr>
      </w:pPr>
      <w:r w:rsidRPr="004E3F45">
        <w:rPr>
          <w:sz w:val="28"/>
          <w:szCs w:val="28"/>
        </w:rPr>
        <w:t>Use the table below</w:t>
      </w:r>
      <w:r w:rsidR="00946107">
        <w:rPr>
          <w:sz w:val="28"/>
          <w:szCs w:val="28"/>
        </w:rPr>
        <w:t xml:space="preserve"> and the rules of BODMAS to</w:t>
      </w:r>
      <w:r w:rsidRPr="004E3F45">
        <w:rPr>
          <w:sz w:val="28"/>
          <w:szCs w:val="28"/>
        </w:rPr>
        <w:t xml:space="preserve"> work out</w:t>
      </w:r>
      <w:r w:rsidR="00946107">
        <w:rPr>
          <w:sz w:val="28"/>
          <w:szCs w:val="28"/>
        </w:rPr>
        <w:t xml:space="preserve"> the answers to the questions and</w:t>
      </w:r>
      <w:r w:rsidRPr="004E3F45">
        <w:rPr>
          <w:sz w:val="28"/>
          <w:szCs w:val="28"/>
        </w:rPr>
        <w:t xml:space="preserve"> unravel </w:t>
      </w:r>
      <w:r w:rsidR="00AA62BF">
        <w:rPr>
          <w:sz w:val="28"/>
          <w:szCs w:val="28"/>
        </w:rPr>
        <w:t>the presents that Santa left in my socking</w:t>
      </w:r>
      <w:r w:rsidRPr="004E3F45">
        <w:rPr>
          <w:sz w:val="28"/>
          <w:szCs w:val="28"/>
        </w:rPr>
        <w:t>.</w:t>
      </w:r>
    </w:p>
    <w:p w:rsidR="004E3F45" w:rsidRDefault="004E3F45" w:rsidP="004E3F45">
      <w:pPr>
        <w:jc w:val="center"/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821"/>
        <w:gridCol w:w="820"/>
        <w:gridCol w:w="820"/>
        <w:gridCol w:w="820"/>
        <w:gridCol w:w="820"/>
        <w:gridCol w:w="820"/>
        <w:gridCol w:w="823"/>
        <w:gridCol w:w="823"/>
        <w:gridCol w:w="823"/>
        <w:gridCol w:w="823"/>
        <w:gridCol w:w="823"/>
        <w:gridCol w:w="823"/>
        <w:gridCol w:w="823"/>
      </w:tblGrid>
      <w:tr w:rsidR="004E3F45" w:rsidRPr="005C63B3" w:rsidTr="00AA62BF">
        <w:tc>
          <w:tcPr>
            <w:tcW w:w="384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4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4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4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4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4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5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5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85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85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85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85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85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13</w:t>
            </w:r>
          </w:p>
        </w:tc>
      </w:tr>
      <w:tr w:rsidR="004E3F45" w:rsidRPr="005C63B3" w:rsidTr="00AA62BF">
        <w:tc>
          <w:tcPr>
            <w:tcW w:w="384" w:type="pct"/>
            <w:tcBorders>
              <w:bottom w:val="single" w:sz="4" w:space="0" w:color="auto"/>
            </w:tcBorders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M</w:t>
            </w:r>
          </w:p>
        </w:tc>
      </w:tr>
      <w:tr w:rsidR="004E3F45" w:rsidRPr="005C63B3" w:rsidTr="00AA62BF">
        <w:trPr>
          <w:trHeight w:val="116"/>
        </w:trPr>
        <w:tc>
          <w:tcPr>
            <w:tcW w:w="384" w:type="pct"/>
            <w:tcBorders>
              <w:left w:val="nil"/>
              <w:right w:val="nil"/>
            </w:tcBorders>
          </w:tcPr>
          <w:p w:rsidR="004E3F45" w:rsidRPr="005C63B3" w:rsidRDefault="004E3F45" w:rsidP="00BF62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</w:tcPr>
          <w:p w:rsidR="004E3F45" w:rsidRPr="005C63B3" w:rsidRDefault="004E3F45" w:rsidP="00BF62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</w:tcPr>
          <w:p w:rsidR="004E3F45" w:rsidRPr="005C63B3" w:rsidRDefault="004E3F45" w:rsidP="00BF62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</w:tcPr>
          <w:p w:rsidR="004E3F45" w:rsidRPr="005C63B3" w:rsidRDefault="004E3F45" w:rsidP="00BF62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</w:tcPr>
          <w:p w:rsidR="004E3F45" w:rsidRPr="005C63B3" w:rsidRDefault="004E3F45" w:rsidP="00BF62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</w:tcPr>
          <w:p w:rsidR="004E3F45" w:rsidRPr="005C63B3" w:rsidRDefault="004E3F45" w:rsidP="00BF62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</w:tcPr>
          <w:p w:rsidR="004E3F45" w:rsidRPr="005C63B3" w:rsidRDefault="004E3F45" w:rsidP="00BF62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</w:tcPr>
          <w:p w:rsidR="004E3F45" w:rsidRPr="005C63B3" w:rsidRDefault="004E3F45" w:rsidP="00BF62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</w:tcPr>
          <w:p w:rsidR="004E3F45" w:rsidRPr="005C63B3" w:rsidRDefault="004E3F45" w:rsidP="00BF62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</w:tcPr>
          <w:p w:rsidR="004E3F45" w:rsidRPr="005C63B3" w:rsidRDefault="004E3F45" w:rsidP="00BF62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</w:tcPr>
          <w:p w:rsidR="004E3F45" w:rsidRPr="005C63B3" w:rsidRDefault="004E3F45" w:rsidP="00BF62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</w:tcPr>
          <w:p w:rsidR="004E3F45" w:rsidRPr="005C63B3" w:rsidRDefault="004E3F45" w:rsidP="00BF62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</w:tcPr>
          <w:p w:rsidR="004E3F45" w:rsidRPr="005C63B3" w:rsidRDefault="004E3F45" w:rsidP="00BF62D5">
            <w:pPr>
              <w:jc w:val="center"/>
              <w:rPr>
                <w:sz w:val="28"/>
                <w:szCs w:val="28"/>
              </w:rPr>
            </w:pPr>
          </w:p>
        </w:tc>
      </w:tr>
      <w:tr w:rsidR="004E3F45" w:rsidRPr="005C63B3" w:rsidTr="00AA62BF">
        <w:tc>
          <w:tcPr>
            <w:tcW w:w="384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84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84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84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84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84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85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85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85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85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85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85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85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26</w:t>
            </w:r>
          </w:p>
        </w:tc>
      </w:tr>
      <w:tr w:rsidR="004E3F45" w:rsidRPr="005C63B3" w:rsidTr="00AA62BF">
        <w:tc>
          <w:tcPr>
            <w:tcW w:w="384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384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384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384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Q</w:t>
            </w:r>
          </w:p>
        </w:tc>
        <w:tc>
          <w:tcPr>
            <w:tcW w:w="384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384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85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385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385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85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385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85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385" w:type="pct"/>
          </w:tcPr>
          <w:p w:rsidR="004E3F45" w:rsidRPr="005C63B3" w:rsidRDefault="004E3F45" w:rsidP="00BF62D5">
            <w:pPr>
              <w:jc w:val="center"/>
              <w:rPr>
                <w:b/>
                <w:sz w:val="28"/>
                <w:szCs w:val="28"/>
              </w:rPr>
            </w:pPr>
            <w:r w:rsidRPr="005C63B3">
              <w:rPr>
                <w:b/>
                <w:sz w:val="28"/>
                <w:szCs w:val="28"/>
              </w:rPr>
              <w:t>Z</w:t>
            </w:r>
          </w:p>
        </w:tc>
      </w:tr>
    </w:tbl>
    <w:p w:rsidR="004E3F45" w:rsidRDefault="004E3F45" w:rsidP="004E3F45">
      <w:pPr>
        <w:jc w:val="center"/>
      </w:pPr>
    </w:p>
    <w:p w:rsidR="00205198" w:rsidRDefault="00205198" w:rsidP="004E3F45">
      <w:pPr>
        <w:jc w:val="center"/>
      </w:pPr>
    </w:p>
    <w:p w:rsidR="0045642E" w:rsidRDefault="0045642E" w:rsidP="004E3F45">
      <w:pPr>
        <w:jc w:val="center"/>
        <w:rPr>
          <w:b/>
          <w:sz w:val="28"/>
          <w:szCs w:val="28"/>
          <w:u w:val="single"/>
        </w:rPr>
        <w:sectPr w:rsidR="0045642E" w:rsidSect="00AA62B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E3F45" w:rsidRPr="00946107" w:rsidRDefault="00AA62BF" w:rsidP="004E3F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Present</w:t>
      </w:r>
      <w:r w:rsidR="00FD11BC" w:rsidRPr="00946107">
        <w:rPr>
          <w:b/>
          <w:sz w:val="28"/>
          <w:szCs w:val="28"/>
          <w:u w:val="single"/>
        </w:rPr>
        <w:t xml:space="preserve"> 1</w:t>
      </w:r>
    </w:p>
    <w:p w:rsidR="00FD11BC" w:rsidRDefault="00AA62BF" w:rsidP="00770ACB">
      <w:pPr>
        <w:numPr>
          <w:ilvl w:val="0"/>
          <w:numId w:val="6"/>
        </w:num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3 × 5 + 4</w:t>
      </w:r>
    </w:p>
    <w:p w:rsidR="00AA62BF" w:rsidRDefault="00AA62BF" w:rsidP="00770ACB">
      <w:pPr>
        <w:numPr>
          <w:ilvl w:val="0"/>
          <w:numId w:val="6"/>
        </w:num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1</w:t>
      </w:r>
    </w:p>
    <w:p w:rsidR="00AA62BF" w:rsidRDefault="00AA62BF" w:rsidP="00770ACB">
      <w:pPr>
        <w:numPr>
          <w:ilvl w:val="0"/>
          <w:numId w:val="6"/>
        </w:num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7 + 4 × 3</w:t>
      </w:r>
    </w:p>
    <w:p w:rsidR="00AA62BF" w:rsidRDefault="00AA62BF" w:rsidP="00770ACB">
      <w:pPr>
        <w:numPr>
          <w:ilvl w:val="0"/>
          <w:numId w:val="6"/>
        </w:num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5 × (7 – 4)</w:t>
      </w:r>
    </w:p>
    <w:p w:rsidR="00AA62BF" w:rsidRDefault="00AA62BF" w:rsidP="00770ACB">
      <w:pPr>
        <w:numPr>
          <w:ilvl w:val="0"/>
          <w:numId w:val="6"/>
        </w:num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3 + 4 × 2</w:t>
      </w:r>
    </w:p>
    <w:p w:rsidR="00AA62BF" w:rsidRPr="00946107" w:rsidRDefault="00AA62BF" w:rsidP="004E3F45">
      <w:pPr>
        <w:jc w:val="center"/>
        <w:rPr>
          <w:sz w:val="28"/>
          <w:szCs w:val="28"/>
        </w:rPr>
      </w:pPr>
    </w:p>
    <w:p w:rsidR="00AA62BF" w:rsidRDefault="00AA62BF" w:rsidP="00AA62BF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Present</w:t>
      </w:r>
      <w:r w:rsidR="00FD11BC" w:rsidRPr="00946107">
        <w:rPr>
          <w:b/>
          <w:sz w:val="28"/>
          <w:szCs w:val="28"/>
          <w:u w:val="single"/>
        </w:rPr>
        <w:t xml:space="preserve"> 2</w:t>
      </w:r>
    </w:p>
    <w:p w:rsidR="00AA62BF" w:rsidRDefault="00AA62BF" w:rsidP="00770ACB">
      <w:pPr>
        <w:numPr>
          <w:ilvl w:val="0"/>
          <w:numId w:val="8"/>
        </w:num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2</w:t>
      </w:r>
    </w:p>
    <w:p w:rsidR="00AA62BF" w:rsidRDefault="00AA62BF" w:rsidP="00770ACB">
      <w:pPr>
        <w:numPr>
          <w:ilvl w:val="0"/>
          <w:numId w:val="8"/>
        </w:num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2 + 12 ÷ 4</w:t>
      </w:r>
    </w:p>
    <w:p w:rsidR="00AA62BF" w:rsidRDefault="00AA62BF" w:rsidP="00770ACB">
      <w:pPr>
        <w:numPr>
          <w:ilvl w:val="0"/>
          <w:numId w:val="8"/>
        </w:num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4 × (11 – 9)</w:t>
      </w:r>
    </w:p>
    <w:p w:rsidR="00AA62BF" w:rsidRDefault="00AA62BF" w:rsidP="00770ACB">
      <w:pPr>
        <w:numPr>
          <w:ilvl w:val="0"/>
          <w:numId w:val="8"/>
        </w:num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7 × 2 - 3</w:t>
      </w:r>
      <w:r>
        <w:rPr>
          <w:sz w:val="28"/>
          <w:szCs w:val="28"/>
          <w:vertAlign w:val="superscript"/>
        </w:rPr>
        <w:t>2</w:t>
      </w:r>
    </w:p>
    <w:p w:rsidR="00AA62BF" w:rsidRDefault="00AA62BF" w:rsidP="00770ACB">
      <w:pPr>
        <w:numPr>
          <w:ilvl w:val="0"/>
          <w:numId w:val="8"/>
        </w:num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3 × 5 + 2 × 4</w:t>
      </w:r>
    </w:p>
    <w:p w:rsidR="00AA62BF" w:rsidRDefault="00AA62BF" w:rsidP="00770ACB">
      <w:pPr>
        <w:numPr>
          <w:ilvl w:val="0"/>
          <w:numId w:val="8"/>
        </w:num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2 × 3</w:t>
      </w:r>
    </w:p>
    <w:p w:rsidR="00AA62BF" w:rsidRDefault="006B5D08" w:rsidP="00770ACB">
      <w:pPr>
        <w:numPr>
          <w:ilvl w:val="0"/>
          <w:numId w:val="8"/>
        </w:numPr>
        <w:spacing w:after="120"/>
        <w:jc w:val="center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23+7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770ACB" w:rsidRDefault="006B5D08" w:rsidP="00770ACB">
      <w:pPr>
        <w:numPr>
          <w:ilvl w:val="0"/>
          <w:numId w:val="8"/>
        </w:numPr>
        <w:spacing w:after="120"/>
        <w:jc w:val="center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5-2</m:t>
            </m:r>
          </m:den>
        </m:f>
      </m:oMath>
    </w:p>
    <w:p w:rsidR="00770ACB" w:rsidRPr="00AA62BF" w:rsidRDefault="00770ACB" w:rsidP="00770ACB">
      <w:pPr>
        <w:numPr>
          <w:ilvl w:val="0"/>
          <w:numId w:val="8"/>
        </w:num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2 × 3</w:t>
      </w:r>
      <w:r>
        <w:rPr>
          <w:sz w:val="28"/>
          <w:szCs w:val="28"/>
          <w:vertAlign w:val="superscript"/>
        </w:rPr>
        <w:t>2</w:t>
      </w:r>
    </w:p>
    <w:p w:rsidR="00205198" w:rsidRDefault="00205198" w:rsidP="004E3F45">
      <w:pPr>
        <w:jc w:val="center"/>
        <w:rPr>
          <w:b/>
          <w:sz w:val="28"/>
          <w:szCs w:val="28"/>
          <w:u w:val="single"/>
        </w:rPr>
      </w:pPr>
    </w:p>
    <w:p w:rsidR="00EB0EAE" w:rsidRDefault="002B62CF" w:rsidP="004E3F45">
      <w:pPr>
        <w:jc w:val="center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val="en-AU" w:eastAsia="en-AU"/>
        </w:rPr>
        <w:drawing>
          <wp:inline distT="0" distB="0" distL="0" distR="0" wp14:anchorId="53857E3B" wp14:editId="43487D0B">
            <wp:extent cx="1318437" cy="13184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i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488" cy="132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EAE" w:rsidRDefault="00EB0EAE" w:rsidP="002B62CF">
      <w:pPr>
        <w:rPr>
          <w:b/>
          <w:sz w:val="28"/>
          <w:szCs w:val="28"/>
          <w:u w:val="single"/>
        </w:rPr>
      </w:pPr>
    </w:p>
    <w:p w:rsidR="00EB0EAE" w:rsidRDefault="00EB0EAE" w:rsidP="004E3F45">
      <w:pPr>
        <w:jc w:val="center"/>
        <w:rPr>
          <w:b/>
          <w:sz w:val="28"/>
          <w:szCs w:val="28"/>
          <w:u w:val="single"/>
        </w:rPr>
      </w:pPr>
    </w:p>
    <w:p w:rsidR="00FD11BC" w:rsidRPr="00946107" w:rsidRDefault="00AA62BF" w:rsidP="004E3F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Present</w:t>
      </w:r>
      <w:r w:rsidR="00FD11BC" w:rsidRPr="00946107">
        <w:rPr>
          <w:b/>
          <w:sz w:val="28"/>
          <w:szCs w:val="28"/>
          <w:u w:val="single"/>
        </w:rPr>
        <w:t xml:space="preserve"> 3</w:t>
      </w:r>
    </w:p>
    <w:p w:rsidR="00FD11BC" w:rsidRDefault="006B5D08" w:rsidP="00EB0EAE">
      <w:pPr>
        <w:numPr>
          <w:ilvl w:val="0"/>
          <w:numId w:val="12"/>
        </w:numPr>
        <w:spacing w:after="120"/>
        <w:jc w:val="center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8+7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770ACB" w:rsidRDefault="00770ACB" w:rsidP="00EB0EAE">
      <w:pPr>
        <w:numPr>
          <w:ilvl w:val="0"/>
          <w:numId w:val="12"/>
        </w:numPr>
        <w:spacing w:after="120"/>
        <w:ind w:hanging="720"/>
        <w:jc w:val="center"/>
        <w:rPr>
          <w:sz w:val="28"/>
          <w:szCs w:val="28"/>
        </w:rPr>
      </w:pPr>
      <w:r>
        <w:rPr>
          <w:sz w:val="28"/>
          <w:szCs w:val="28"/>
        </w:rPr>
        <w:t>5 × 6 – 5 × 3</w:t>
      </w:r>
    </w:p>
    <w:p w:rsidR="00770ACB" w:rsidRDefault="00770ACB" w:rsidP="00EB0EAE">
      <w:pPr>
        <w:numPr>
          <w:ilvl w:val="0"/>
          <w:numId w:val="12"/>
        </w:numPr>
        <w:spacing w:after="120"/>
        <w:ind w:hanging="72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645AF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3 × 7</w:t>
      </w:r>
    </w:p>
    <w:p w:rsidR="00770ACB" w:rsidRPr="00770ACB" w:rsidRDefault="00770ACB" w:rsidP="00EB0EAE">
      <w:pPr>
        <w:numPr>
          <w:ilvl w:val="0"/>
          <w:numId w:val="12"/>
        </w:numPr>
        <w:spacing w:after="120"/>
        <w:ind w:hanging="72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D7326F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+ 2</w:t>
      </w:r>
      <w:r w:rsidRPr="00D7326F">
        <w:rPr>
          <w:sz w:val="28"/>
          <w:szCs w:val="28"/>
          <w:vertAlign w:val="superscript"/>
        </w:rPr>
        <w:t>2</w:t>
      </w:r>
    </w:p>
    <w:p w:rsidR="00EB0EAE" w:rsidRPr="00EB0EAE" w:rsidRDefault="006B5D08" w:rsidP="00EB0EAE">
      <w:pPr>
        <w:numPr>
          <w:ilvl w:val="0"/>
          <w:numId w:val="12"/>
        </w:numPr>
        <w:spacing w:after="120"/>
        <w:ind w:hanging="720"/>
        <w:jc w:val="center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 × 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11-5</m:t>
            </m:r>
          </m:den>
        </m:f>
      </m:oMath>
    </w:p>
    <w:p w:rsidR="00EB0EAE" w:rsidRPr="00EB0EAE" w:rsidRDefault="006B5D08" w:rsidP="00EB0EAE">
      <w:pPr>
        <w:numPr>
          <w:ilvl w:val="0"/>
          <w:numId w:val="12"/>
        </w:numPr>
        <w:spacing w:after="120"/>
        <w:ind w:hanging="720"/>
        <w:jc w:val="center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 ×4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 ×8</m:t>
            </m:r>
          </m:den>
        </m:f>
      </m:oMath>
    </w:p>
    <w:p w:rsidR="003F22D6" w:rsidRDefault="003F22D6" w:rsidP="00EB0EAE">
      <w:pPr>
        <w:numPr>
          <w:ilvl w:val="0"/>
          <w:numId w:val="12"/>
        </w:numPr>
        <w:spacing w:after="120"/>
        <w:ind w:hanging="720"/>
        <w:jc w:val="center"/>
        <w:rPr>
          <w:sz w:val="28"/>
          <w:szCs w:val="28"/>
        </w:rPr>
      </w:pPr>
      <w:r>
        <w:rPr>
          <w:sz w:val="28"/>
          <w:szCs w:val="28"/>
        </w:rPr>
        <w:t>(7 – 5)</w:t>
      </w:r>
      <w:r w:rsidRPr="00D7326F">
        <w:rPr>
          <w:sz w:val="28"/>
          <w:szCs w:val="28"/>
          <w:vertAlign w:val="superscript"/>
        </w:rPr>
        <w:t>3</w:t>
      </w:r>
    </w:p>
    <w:p w:rsidR="003F22D6" w:rsidRDefault="00F645AF" w:rsidP="00EB0EAE">
      <w:pPr>
        <w:numPr>
          <w:ilvl w:val="0"/>
          <w:numId w:val="12"/>
        </w:numPr>
        <w:spacing w:after="120"/>
        <w:ind w:left="426" w:hanging="72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×</w:t>
      </w:r>
      <w:r w:rsidR="003F22D6">
        <w:rPr>
          <w:sz w:val="28"/>
          <w:szCs w:val="28"/>
        </w:rPr>
        <w:t xml:space="preserve"> (18 – 5 × 3)</w:t>
      </w:r>
    </w:p>
    <w:p w:rsidR="003F22D6" w:rsidRPr="00770ACB" w:rsidRDefault="006B5D08" w:rsidP="00EB0EAE">
      <w:pPr>
        <w:numPr>
          <w:ilvl w:val="0"/>
          <w:numId w:val="12"/>
        </w:numPr>
        <w:spacing w:after="120"/>
        <w:ind w:hanging="720"/>
        <w:jc w:val="center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11-2</m:t>
            </m:r>
          </m:den>
        </m:f>
      </m:oMath>
    </w:p>
    <w:p w:rsidR="00AA62BF" w:rsidRPr="00946107" w:rsidRDefault="00AA62BF" w:rsidP="00AA62BF">
      <w:pPr>
        <w:ind w:left="720"/>
        <w:rPr>
          <w:sz w:val="28"/>
          <w:szCs w:val="28"/>
        </w:rPr>
      </w:pPr>
    </w:p>
    <w:p w:rsidR="00AA62BF" w:rsidRDefault="00AA62BF" w:rsidP="00770AC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Present</w:t>
      </w:r>
      <w:r w:rsidR="00FD11BC" w:rsidRPr="00946107">
        <w:rPr>
          <w:b/>
          <w:sz w:val="28"/>
          <w:szCs w:val="28"/>
          <w:u w:val="single"/>
        </w:rPr>
        <w:t xml:space="preserve"> 4</w:t>
      </w:r>
    </w:p>
    <w:p w:rsidR="00770ACB" w:rsidRDefault="00EB0EAE" w:rsidP="00EB0EAE">
      <w:pPr>
        <w:numPr>
          <w:ilvl w:val="0"/>
          <w:numId w:val="13"/>
        </w:num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5 + 2 × 4</w:t>
      </w:r>
    </w:p>
    <w:p w:rsidR="00EB0EAE" w:rsidRDefault="006B5D08" w:rsidP="00EB0EAE">
      <w:pPr>
        <w:numPr>
          <w:ilvl w:val="0"/>
          <w:numId w:val="13"/>
        </w:numPr>
        <w:spacing w:after="120"/>
        <w:ind w:hanging="720"/>
        <w:jc w:val="center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 ×9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EB0EAE" w:rsidRDefault="00EB0EAE" w:rsidP="00EB0EAE">
      <w:pPr>
        <w:numPr>
          <w:ilvl w:val="0"/>
          <w:numId w:val="13"/>
        </w:numPr>
        <w:spacing w:after="120"/>
        <w:ind w:hanging="72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D7326F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(2 + 5 × 3)</w:t>
      </w:r>
    </w:p>
    <w:p w:rsidR="00EB0EAE" w:rsidRDefault="00EB0EAE" w:rsidP="00EB0EAE">
      <w:pPr>
        <w:numPr>
          <w:ilvl w:val="0"/>
          <w:numId w:val="13"/>
        </w:numPr>
        <w:spacing w:after="120"/>
        <w:ind w:hanging="72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D7326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- 2</w:t>
      </w:r>
      <w:r w:rsidRPr="00D7326F">
        <w:rPr>
          <w:sz w:val="28"/>
          <w:szCs w:val="28"/>
          <w:vertAlign w:val="superscript"/>
        </w:rPr>
        <w:t>3</w:t>
      </w:r>
    </w:p>
    <w:p w:rsidR="00EB0EAE" w:rsidRDefault="006B5D08" w:rsidP="00EB0EAE">
      <w:pPr>
        <w:numPr>
          <w:ilvl w:val="0"/>
          <w:numId w:val="13"/>
        </w:numPr>
        <w:spacing w:after="120"/>
        <w:ind w:hanging="720"/>
        <w:jc w:val="center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8-3</m:t>
            </m:r>
          </m:den>
        </m:f>
      </m:oMath>
    </w:p>
    <w:p w:rsidR="00EB0EAE" w:rsidRDefault="00EB0EAE" w:rsidP="00EB0EAE">
      <w:pPr>
        <w:numPr>
          <w:ilvl w:val="0"/>
          <w:numId w:val="13"/>
        </w:numPr>
        <w:spacing w:after="120"/>
        <w:ind w:hanging="72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D7326F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- 2</w:t>
      </w:r>
      <w:r w:rsidRPr="00D7326F">
        <w:rPr>
          <w:sz w:val="28"/>
          <w:szCs w:val="28"/>
          <w:vertAlign w:val="superscript"/>
        </w:rPr>
        <w:t>3</w:t>
      </w:r>
    </w:p>
    <w:p w:rsidR="00EB0EAE" w:rsidRPr="00770ACB" w:rsidRDefault="006B5D08" w:rsidP="00EB0EAE">
      <w:pPr>
        <w:numPr>
          <w:ilvl w:val="0"/>
          <w:numId w:val="13"/>
        </w:numPr>
        <w:spacing w:after="120"/>
        <w:ind w:hanging="720"/>
        <w:jc w:val="center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 ×6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770ACB" w:rsidRPr="00770ACB" w:rsidRDefault="00770ACB" w:rsidP="00770ACB">
      <w:pPr>
        <w:rPr>
          <w:sz w:val="28"/>
          <w:szCs w:val="28"/>
        </w:rPr>
        <w:sectPr w:rsidR="00770ACB" w:rsidRPr="00770ACB" w:rsidSect="0045642E">
          <w:type w:val="continuous"/>
          <w:pgSz w:w="11906" w:h="16838"/>
          <w:pgMar w:top="1440" w:right="1800" w:bottom="1440" w:left="1800" w:header="708" w:footer="708" w:gutter="0"/>
          <w:cols w:num="2" w:space="720"/>
          <w:docGrid w:linePitch="360"/>
        </w:sectPr>
      </w:pPr>
    </w:p>
    <w:p w:rsidR="00FD11BC" w:rsidRPr="00205198" w:rsidRDefault="00FD11BC" w:rsidP="00EB0EAE">
      <w:pPr>
        <w:jc w:val="center"/>
        <w:rPr>
          <w:sz w:val="28"/>
          <w:szCs w:val="28"/>
        </w:rPr>
      </w:pPr>
    </w:p>
    <w:sectPr w:rsidR="00FD11BC" w:rsidRPr="00205198" w:rsidSect="00AA62B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316"/>
    <w:multiLevelType w:val="hybridMultilevel"/>
    <w:tmpl w:val="6F3A71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74196"/>
    <w:multiLevelType w:val="hybridMultilevel"/>
    <w:tmpl w:val="41DA98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D2A67"/>
    <w:multiLevelType w:val="hybridMultilevel"/>
    <w:tmpl w:val="CA026912"/>
    <w:lvl w:ilvl="0" w:tplc="93B4F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A065B"/>
    <w:multiLevelType w:val="hybridMultilevel"/>
    <w:tmpl w:val="269EDEA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D32331"/>
    <w:multiLevelType w:val="hybridMultilevel"/>
    <w:tmpl w:val="88DA7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E636A"/>
    <w:multiLevelType w:val="hybridMultilevel"/>
    <w:tmpl w:val="2B605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208FF"/>
    <w:multiLevelType w:val="hybridMultilevel"/>
    <w:tmpl w:val="22D8FA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2354A2"/>
    <w:multiLevelType w:val="hybridMultilevel"/>
    <w:tmpl w:val="BC721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4108E"/>
    <w:multiLevelType w:val="hybridMultilevel"/>
    <w:tmpl w:val="ACC21E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3408A"/>
    <w:multiLevelType w:val="hybridMultilevel"/>
    <w:tmpl w:val="598A5A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D633E"/>
    <w:multiLevelType w:val="hybridMultilevel"/>
    <w:tmpl w:val="2F2E6E0C"/>
    <w:lvl w:ilvl="0" w:tplc="A0F45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57275"/>
    <w:multiLevelType w:val="hybridMultilevel"/>
    <w:tmpl w:val="2CC27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530D6"/>
    <w:multiLevelType w:val="hybridMultilevel"/>
    <w:tmpl w:val="77D8FB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2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11"/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45"/>
    <w:rsid w:val="00205198"/>
    <w:rsid w:val="002B62CF"/>
    <w:rsid w:val="003D0CEF"/>
    <w:rsid w:val="003E3E6E"/>
    <w:rsid w:val="003F22D6"/>
    <w:rsid w:val="0045642E"/>
    <w:rsid w:val="004E3F45"/>
    <w:rsid w:val="0066407A"/>
    <w:rsid w:val="006E74FC"/>
    <w:rsid w:val="00706500"/>
    <w:rsid w:val="00770ACB"/>
    <w:rsid w:val="008677BE"/>
    <w:rsid w:val="00946107"/>
    <w:rsid w:val="009F30BE"/>
    <w:rsid w:val="00AA62BF"/>
    <w:rsid w:val="00BF4C78"/>
    <w:rsid w:val="00BF62D5"/>
    <w:rsid w:val="00C42408"/>
    <w:rsid w:val="00D7326F"/>
    <w:rsid w:val="00DB7A93"/>
    <w:rsid w:val="00EB0EAE"/>
    <w:rsid w:val="00F645AF"/>
    <w:rsid w:val="00F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rebuchet MS" w:hAnsi="Trebuchet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3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0ACB"/>
    <w:rPr>
      <w:color w:val="808080"/>
    </w:rPr>
  </w:style>
  <w:style w:type="paragraph" w:styleId="BalloonText">
    <w:name w:val="Balloon Text"/>
    <w:basedOn w:val="Normal"/>
    <w:link w:val="BalloonTextChar"/>
    <w:rsid w:val="00770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0A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rebuchet MS" w:hAnsi="Trebuchet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3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0ACB"/>
    <w:rPr>
      <w:color w:val="808080"/>
    </w:rPr>
  </w:style>
  <w:style w:type="paragraph" w:styleId="BalloonText">
    <w:name w:val="Balloon Text"/>
    <w:basedOn w:val="Normal"/>
    <w:link w:val="BalloonTextChar"/>
    <w:rsid w:val="00770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0A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3E3F7981</Template>
  <TotalTime>0</TotalTime>
  <Pages>1</Pages>
  <Words>228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BODMAS – Cities of the World</vt:lpstr>
    </vt:vector>
  </TitlesOfParts>
  <Company>Worthing High School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BODMAS – Cities of the World</dc:title>
  <dc:creator>al</dc:creator>
  <cp:lastModifiedBy>KEUNEN Christopher</cp:lastModifiedBy>
  <cp:revision>2</cp:revision>
  <cp:lastPrinted>2012-12-03T15:30:00Z</cp:lastPrinted>
  <dcterms:created xsi:type="dcterms:W3CDTF">2019-12-10T06:41:00Z</dcterms:created>
  <dcterms:modified xsi:type="dcterms:W3CDTF">2019-12-10T06:41:00Z</dcterms:modified>
</cp:coreProperties>
</file>